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2FCA8" w14:textId="3CAC6588" w:rsidR="006F5B48" w:rsidRDefault="002372D8" w:rsidP="00812D9F">
      <w:pPr>
        <w:pStyle w:val="a3"/>
        <w:spacing w:before="240" w:line="440" w:lineRule="exact"/>
        <w:jc w:val="center"/>
        <w:rPr>
          <w:spacing w:val="0"/>
        </w:rPr>
      </w:pPr>
      <w:r>
        <w:rPr>
          <w:rFonts w:ascii="ＭＳ 明朝" w:hAnsi="ＭＳ 明朝" w:hint="eastAsia"/>
          <w:sz w:val="40"/>
          <w:szCs w:val="40"/>
        </w:rPr>
        <w:t>令和</w:t>
      </w:r>
      <w:r w:rsidR="004663A5">
        <w:rPr>
          <w:rFonts w:ascii="ＭＳ 明朝" w:hAnsi="ＭＳ 明朝" w:hint="eastAsia"/>
          <w:sz w:val="40"/>
          <w:szCs w:val="40"/>
        </w:rPr>
        <w:t>６</w:t>
      </w:r>
      <w:r>
        <w:rPr>
          <w:rFonts w:ascii="ＭＳ 明朝" w:hAnsi="ＭＳ 明朝" w:hint="eastAsia"/>
          <w:sz w:val="40"/>
          <w:szCs w:val="40"/>
        </w:rPr>
        <w:t>年度中学部</w:t>
      </w:r>
      <w:r w:rsidR="00B311D2">
        <w:rPr>
          <w:rFonts w:ascii="ＭＳ 明朝" w:hAnsi="ＭＳ 明朝" w:hint="eastAsia"/>
          <w:sz w:val="40"/>
          <w:szCs w:val="40"/>
        </w:rPr>
        <w:t>就学</w:t>
      </w:r>
      <w:r w:rsidR="00352229">
        <w:rPr>
          <w:rFonts w:ascii="ＭＳ 明朝" w:hAnsi="ＭＳ 明朝" w:hint="eastAsia"/>
          <w:sz w:val="40"/>
          <w:szCs w:val="40"/>
        </w:rPr>
        <w:t>相談</w:t>
      </w:r>
      <w:r w:rsidR="006F5B48">
        <w:rPr>
          <w:rFonts w:ascii="ＭＳ 明朝" w:hAnsi="ＭＳ 明朝" w:hint="eastAsia"/>
          <w:sz w:val="40"/>
          <w:szCs w:val="40"/>
        </w:rPr>
        <w:t>面接</w:t>
      </w:r>
      <w:r w:rsidR="0099418D">
        <w:rPr>
          <w:rFonts w:ascii="ＭＳ 明朝" w:hAnsi="ＭＳ 明朝" w:hint="eastAsia"/>
          <w:sz w:val="40"/>
          <w:szCs w:val="40"/>
        </w:rPr>
        <w:t>票</w:t>
      </w:r>
    </w:p>
    <w:p w14:paraId="12A39964" w14:textId="77777777" w:rsidR="006F5B48" w:rsidRDefault="006F5B48">
      <w:pPr>
        <w:pStyle w:val="a3"/>
        <w:spacing w:line="105" w:lineRule="exact"/>
        <w:rPr>
          <w:spacing w:val="0"/>
        </w:rPr>
      </w:pPr>
    </w:p>
    <w:p w14:paraId="35FF74D7" w14:textId="77777777" w:rsidR="006F5B48" w:rsidRDefault="006F5B48">
      <w:pPr>
        <w:pStyle w:val="a3"/>
        <w:spacing w:line="10" w:lineRule="exact"/>
        <w:rPr>
          <w:spacing w:val="0"/>
        </w:rPr>
      </w:pPr>
    </w:p>
    <w:p w14:paraId="24322430" w14:textId="77777777" w:rsidR="006F5B48" w:rsidRDefault="006F5B48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"/>
        <w:gridCol w:w="874"/>
        <w:gridCol w:w="3229"/>
        <w:gridCol w:w="1002"/>
        <w:gridCol w:w="58"/>
        <w:gridCol w:w="1166"/>
        <w:gridCol w:w="117"/>
        <w:gridCol w:w="625"/>
        <w:gridCol w:w="2124"/>
      </w:tblGrid>
      <w:tr w:rsidR="006F5B48" w:rsidRPr="00B22870" w14:paraId="2116EF0A" w14:textId="77777777" w:rsidTr="00B311D2">
        <w:trPr>
          <w:trHeight w:hRule="exact" w:val="600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153D" w14:textId="77777777" w:rsidR="006F5B48" w:rsidRDefault="006F5B48" w:rsidP="008A7B1F">
            <w:pPr>
              <w:pStyle w:val="a3"/>
              <w:spacing w:before="27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り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が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な</w:t>
            </w:r>
          </w:p>
          <w:p w14:paraId="357289CC" w14:textId="77777777" w:rsidR="006F5B48" w:rsidRDefault="006F5B48" w:rsidP="008A7B1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本人の氏名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D1946" w14:textId="77777777" w:rsidR="006F5B48" w:rsidRDefault="006F5B48" w:rsidP="0065545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064719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255F54D1" w14:textId="77777777" w:rsidR="006F5B48" w:rsidRDefault="006F5B48" w:rsidP="0065545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　　　　　　　　　　　　（　　　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歳）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5AD37" w14:textId="77777777" w:rsidR="006F5B48" w:rsidRDefault="006F5B48" w:rsidP="00655454">
            <w:pPr>
              <w:pStyle w:val="a3"/>
              <w:spacing w:before="27" w:line="240" w:lineRule="auto"/>
              <w:rPr>
                <w:spacing w:val="0"/>
              </w:rPr>
            </w:pPr>
          </w:p>
          <w:p w14:paraId="6D130845" w14:textId="77777777" w:rsidR="006F5B48" w:rsidRDefault="006F5B48" w:rsidP="00FA7CD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317C" w14:textId="77777777" w:rsidR="006F5B48" w:rsidRDefault="006F5B48" w:rsidP="00655454">
            <w:pPr>
              <w:pStyle w:val="a3"/>
              <w:spacing w:before="27" w:line="240" w:lineRule="auto"/>
              <w:rPr>
                <w:spacing w:val="0"/>
              </w:rPr>
            </w:pPr>
          </w:p>
          <w:p w14:paraId="1044239D" w14:textId="77777777" w:rsidR="006F5B48" w:rsidRDefault="006F5B48" w:rsidP="0065545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BB4041"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年　　月　</w:t>
            </w:r>
            <w:r w:rsidR="0063220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日生</w:t>
            </w:r>
          </w:p>
        </w:tc>
      </w:tr>
      <w:tr w:rsidR="006F5B48" w:rsidRPr="00B22870" w14:paraId="48D0907C" w14:textId="77777777" w:rsidTr="00B311D2">
        <w:trPr>
          <w:trHeight w:hRule="exact" w:val="1058"/>
          <w:jc w:val="center"/>
        </w:trPr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DD2488" w14:textId="77777777" w:rsidR="006F5B48" w:rsidRDefault="006F5B48" w:rsidP="008A7B1F">
            <w:pPr>
              <w:pStyle w:val="a3"/>
              <w:spacing w:before="49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り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が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な</w:t>
            </w:r>
          </w:p>
          <w:p w14:paraId="49CF3D56" w14:textId="77777777" w:rsidR="006F5B48" w:rsidRDefault="006F5B48" w:rsidP="008A7B1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  <w:p w14:paraId="2E70F478" w14:textId="77777777" w:rsidR="006F5B48" w:rsidRDefault="006F5B48" w:rsidP="008A7B1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83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E5F6C78" w14:textId="77777777" w:rsidR="006F5B48" w:rsidRDefault="006F5B48">
            <w:pPr>
              <w:pStyle w:val="a3"/>
              <w:spacing w:before="49" w:line="44" w:lineRule="exact"/>
              <w:rPr>
                <w:spacing w:val="0"/>
              </w:rPr>
            </w:pPr>
          </w:p>
          <w:p w14:paraId="6DD11F5E" w14:textId="77777777" w:rsidR="006F5B48" w:rsidRDefault="006F5B48">
            <w:pPr>
              <w:pStyle w:val="a3"/>
              <w:spacing w:line="110" w:lineRule="exact"/>
              <w:rPr>
                <w:spacing w:val="0"/>
              </w:rPr>
            </w:pPr>
          </w:p>
          <w:p w14:paraId="0AAD48F2" w14:textId="77777777" w:rsidR="00BB4041" w:rsidRDefault="006F5B48" w:rsidP="00655454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BB4041">
              <w:rPr>
                <w:rFonts w:ascii="ＭＳ 明朝" w:hAnsi="ＭＳ 明朝" w:hint="eastAsia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BB404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続柄（</w:t>
            </w:r>
            <w:r w:rsidR="0065545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  <w:p w14:paraId="34D41FB1" w14:textId="05AFF7D2" w:rsidR="006F5B48" w:rsidRDefault="006F5B48" w:rsidP="00BB404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="00BB4041">
              <w:rPr>
                <w:rFonts w:ascii="ＭＳ 明朝" w:hAnsi="ＭＳ 明朝" w:hint="eastAsia"/>
              </w:rPr>
              <w:t xml:space="preserve">         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 w:rsidR="00BB4041">
              <w:rPr>
                <w:rFonts w:cs="Times New Roman" w:hint="eastAsia"/>
                <w:spacing w:val="0"/>
              </w:rPr>
              <w:t xml:space="preserve">    </w:t>
            </w:r>
            <w:r>
              <w:rPr>
                <w:rFonts w:eastAsia="Times New Roman" w:cs="Times New Roman"/>
                <w:spacing w:val="0"/>
              </w:rPr>
              <w:t xml:space="preserve">                             </w:t>
            </w:r>
            <w:r>
              <w:rPr>
                <w:rFonts w:eastAsia="Times New Roman" w:cs="Times New Roman"/>
              </w:rPr>
              <w:t>TEL</w:t>
            </w:r>
          </w:p>
        </w:tc>
      </w:tr>
      <w:tr w:rsidR="00B311D2" w:rsidRPr="00B22870" w14:paraId="685B8035" w14:textId="77777777" w:rsidTr="00DF2E0E">
        <w:trPr>
          <w:trHeight w:val="699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3ADF5" w14:textId="77777777" w:rsidR="00B311D2" w:rsidRDefault="00B311D2" w:rsidP="008A7B1F">
            <w:pPr>
              <w:pStyle w:val="a3"/>
              <w:spacing w:before="116" w:line="19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籍　校</w:t>
            </w:r>
          </w:p>
        </w:tc>
        <w:tc>
          <w:tcPr>
            <w:tcW w:w="55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75395E" w14:textId="77777777" w:rsidR="00B311D2" w:rsidRDefault="00B311D2">
            <w:pPr>
              <w:pStyle w:val="a3"/>
              <w:spacing w:before="116" w:line="19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  　　　学校　　年　　　　学級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32688D1" w14:textId="77777777" w:rsidR="00B311D2" w:rsidRDefault="00B311D2" w:rsidP="00BB4041">
            <w:pPr>
              <w:pStyle w:val="a3"/>
              <w:spacing w:before="116" w:line="198" w:lineRule="exact"/>
              <w:ind w:left="27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担任氏名</w:t>
            </w:r>
          </w:p>
        </w:tc>
      </w:tr>
      <w:tr w:rsidR="006F5B48" w:rsidRPr="00B22870" w14:paraId="5517E802" w14:textId="77777777" w:rsidTr="00B311D2">
        <w:trPr>
          <w:trHeight w:hRule="exact" w:val="576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A363A" w14:textId="0B4F1B62" w:rsidR="006F5B48" w:rsidRDefault="00B311D2" w:rsidP="008A7B1F">
            <w:pPr>
              <w:pStyle w:val="a3"/>
              <w:spacing w:before="93" w:line="19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来　校</w:t>
            </w:r>
            <w:r w:rsidR="006F5B48">
              <w:rPr>
                <w:rFonts w:ascii="ＭＳ 明朝" w:hAnsi="ＭＳ 明朝" w:hint="eastAsia"/>
              </w:rPr>
              <w:t xml:space="preserve">　者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DF143B" w14:textId="77777777" w:rsidR="006F5B48" w:rsidRDefault="006F5B48" w:rsidP="008A7B1F">
            <w:pPr>
              <w:pStyle w:val="a3"/>
              <w:spacing w:before="93" w:line="19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本人　　父　　母　　担任　　市町村教育委員会　　その他（　　　　）</w:t>
            </w:r>
          </w:p>
        </w:tc>
      </w:tr>
      <w:tr w:rsidR="00C371AE" w:rsidRPr="00B22870" w14:paraId="703724C1" w14:textId="77777777" w:rsidTr="00B311D2">
        <w:trPr>
          <w:trHeight w:hRule="exact" w:val="617"/>
          <w:jc w:val="center"/>
        </w:trPr>
        <w:tc>
          <w:tcPr>
            <w:tcW w:w="2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12C86FF" w14:textId="77777777" w:rsidR="00C371AE" w:rsidRDefault="00C371AE" w:rsidP="008A7B1F">
            <w:pPr>
              <w:pStyle w:val="a3"/>
              <w:spacing w:before="93" w:line="19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障</w:t>
            </w:r>
          </w:p>
          <w:p w14:paraId="7443982F" w14:textId="77777777" w:rsidR="00C371AE" w:rsidRDefault="00C371AE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が</w:t>
            </w:r>
          </w:p>
          <w:p w14:paraId="60324213" w14:textId="77777777" w:rsidR="00C371AE" w:rsidRDefault="00C371AE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い</w:t>
            </w:r>
          </w:p>
          <w:p w14:paraId="031DCE9D" w14:textId="77777777" w:rsidR="00C371AE" w:rsidRDefault="00C371AE" w:rsidP="008A7B1F">
            <w:pPr>
              <w:pStyle w:val="a3"/>
              <w:spacing w:line="26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14:paraId="298C0C3E" w14:textId="77777777" w:rsidR="00C371AE" w:rsidRDefault="00C371AE" w:rsidP="008A7B1F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</w:t>
            </w:r>
          </w:p>
          <w:p w14:paraId="7CBE6AA2" w14:textId="77777777" w:rsidR="00C371AE" w:rsidRDefault="00C371AE" w:rsidP="008A7B1F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BDF7" w14:textId="77777777" w:rsidR="00C371AE" w:rsidRDefault="00C371AE" w:rsidP="000806E3">
            <w:pPr>
              <w:pStyle w:val="a3"/>
              <w:spacing w:before="93" w:line="19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　名</w:t>
            </w:r>
          </w:p>
          <w:p w14:paraId="1A3D82FA" w14:textId="77777777" w:rsidR="00C371AE" w:rsidRDefault="00A45E86" w:rsidP="000806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障がい</w:t>
            </w:r>
            <w:r w:rsidR="00C371AE">
              <w:rPr>
                <w:rFonts w:ascii="ＭＳ 明朝" w:hAnsi="ＭＳ 明朝" w:hint="eastAsia"/>
                <w:spacing w:val="0"/>
                <w:w w:val="50"/>
              </w:rPr>
              <w:t>起因疾患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4D666EB" w14:textId="77777777" w:rsidR="00C371AE" w:rsidRDefault="00C371AE">
            <w:pPr>
              <w:pStyle w:val="a3"/>
              <w:spacing w:before="93" w:line="198" w:lineRule="exact"/>
              <w:rPr>
                <w:spacing w:val="0"/>
              </w:rPr>
            </w:pPr>
          </w:p>
        </w:tc>
      </w:tr>
      <w:tr w:rsidR="00C371AE" w:rsidRPr="00B22870" w14:paraId="71AB626C" w14:textId="77777777" w:rsidTr="00B311D2">
        <w:trPr>
          <w:trHeight w:hRule="exact" w:val="1027"/>
          <w:jc w:val="center"/>
        </w:trPr>
        <w:tc>
          <w:tcPr>
            <w:tcW w:w="243" w:type="dxa"/>
            <w:vMerge/>
            <w:tcBorders>
              <w:left w:val="single" w:sz="4" w:space="0" w:color="000000"/>
              <w:right w:val="nil"/>
            </w:tcBorders>
          </w:tcPr>
          <w:p w14:paraId="0E89E2B9" w14:textId="77777777" w:rsidR="00C371AE" w:rsidRDefault="00C371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882E" w14:textId="77777777" w:rsidR="00C371AE" w:rsidRDefault="00C371AE" w:rsidP="00655454">
            <w:pPr>
              <w:pStyle w:val="a3"/>
              <w:spacing w:before="116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障がい</w:t>
            </w:r>
          </w:p>
          <w:p w14:paraId="4D3436A9" w14:textId="77777777" w:rsidR="00C371AE" w:rsidRDefault="00C371AE" w:rsidP="006554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の状態</w:t>
            </w:r>
          </w:p>
          <w:p w14:paraId="6721C516" w14:textId="77777777" w:rsidR="00C371AE" w:rsidRDefault="00C371AE" w:rsidP="006554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83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2D914" w14:textId="77777777" w:rsidR="00C371AE" w:rsidRDefault="00C371AE" w:rsidP="00655454">
            <w:pPr>
              <w:pStyle w:val="a3"/>
              <w:spacing w:before="116"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8A7B1F">
              <w:rPr>
                <w:rFonts w:ascii="ＭＳ 明朝" w:hAnsi="ＭＳ 明朝" w:hint="eastAsia"/>
              </w:rPr>
              <w:t xml:space="preserve">主な障がい【　　　　　　　　</w:t>
            </w:r>
            <w:r>
              <w:rPr>
                <w:rFonts w:ascii="ＭＳ 明朝" w:hAnsi="ＭＳ 明朝" w:hint="eastAsia"/>
              </w:rPr>
              <w:t>】　障がい部位【　　　　　】</w:t>
            </w:r>
          </w:p>
          <w:p w14:paraId="3D9E7FF3" w14:textId="77777777" w:rsidR="00C371AE" w:rsidRDefault="00C371AE" w:rsidP="0065545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補装具等</w:t>
            </w:r>
            <w:r w:rsidR="008A7B1F">
              <w:rPr>
                <w:rFonts w:ascii="ＭＳ 明朝" w:hAnsi="ＭＳ 明朝" w:hint="eastAsia"/>
              </w:rPr>
              <w:t xml:space="preserve"> </w:t>
            </w:r>
            <w:r w:rsidRPr="008A7B1F">
              <w:rPr>
                <w:rFonts w:ascii="ＭＳ 明朝" w:hAnsi="ＭＳ 明朝" w:hint="eastAsia"/>
                <w:sz w:val="14"/>
              </w:rPr>
              <w:t xml:space="preserve">　</w:t>
            </w:r>
            <w:r>
              <w:rPr>
                <w:rFonts w:ascii="ＭＳ 明朝" w:hAnsi="ＭＳ 明朝" w:hint="eastAsia"/>
              </w:rPr>
              <w:t>【</w:t>
            </w:r>
            <w:r w:rsidR="008A7B1F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】</w:t>
            </w:r>
          </w:p>
          <w:p w14:paraId="049F6326" w14:textId="77777777" w:rsidR="00C371AE" w:rsidRDefault="00C371AE" w:rsidP="0065545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その他：有（視覚・聴覚・知的・</w:t>
            </w:r>
            <w:r w:rsidR="000663D3">
              <w:rPr>
                <w:rFonts w:ascii="ＭＳ 明朝" w:hAnsi="ＭＳ 明朝" w:hint="eastAsia"/>
              </w:rPr>
              <w:t>肢体不自由・病弱・</w:t>
            </w:r>
            <w:r>
              <w:rPr>
                <w:rFonts w:ascii="ＭＳ 明朝" w:hAnsi="ＭＳ 明朝" w:hint="eastAsia"/>
              </w:rPr>
              <w:t>情緒</w:t>
            </w:r>
            <w:r w:rsidR="00744C64">
              <w:rPr>
                <w:rFonts w:ascii="ＭＳ 明朝" w:hAnsi="ＭＳ 明朝" w:hint="eastAsia"/>
              </w:rPr>
              <w:t>・自閉</w:t>
            </w:r>
            <w:r>
              <w:rPr>
                <w:rFonts w:ascii="ＭＳ 明朝" w:hAnsi="ＭＳ 明朝" w:hint="eastAsia"/>
              </w:rPr>
              <w:t xml:space="preserve">）　　</w:t>
            </w:r>
            <w:r w:rsidR="00744C6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8A7B1F" w:rsidRPr="00B22870" w14:paraId="3E99F7E3" w14:textId="77777777" w:rsidTr="00B311D2">
        <w:trPr>
          <w:trHeight w:hRule="exact" w:val="449"/>
          <w:jc w:val="center"/>
        </w:trPr>
        <w:tc>
          <w:tcPr>
            <w:tcW w:w="243" w:type="dxa"/>
            <w:vMerge/>
            <w:tcBorders>
              <w:left w:val="single" w:sz="4" w:space="0" w:color="000000"/>
              <w:right w:val="nil"/>
            </w:tcBorders>
          </w:tcPr>
          <w:p w14:paraId="56EBBD39" w14:textId="77777777" w:rsidR="008A7B1F" w:rsidRDefault="008A7B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CC71471" w14:textId="77777777" w:rsidR="008A7B1F" w:rsidRDefault="008A7B1F" w:rsidP="008A7B1F">
            <w:pPr>
              <w:pStyle w:val="a3"/>
              <w:spacing w:before="10"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手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帳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67F9A1" w14:textId="77777777" w:rsidR="008A7B1F" w:rsidRDefault="008A7B1F" w:rsidP="00632206">
            <w:pPr>
              <w:pStyle w:val="a3"/>
              <w:spacing w:before="10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身体障害者手帳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級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 種</w:t>
            </w:r>
          </w:p>
        </w:tc>
        <w:tc>
          <w:tcPr>
            <w:tcW w:w="29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99BC" w14:textId="77777777" w:rsidR="008A7B1F" w:rsidRDefault="008A7B1F" w:rsidP="00632206">
            <w:pPr>
              <w:pStyle w:val="a3"/>
              <w:spacing w:before="10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療育手帳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Ａ</w:t>
            </w:r>
            <w:r>
              <w:rPr>
                <w:rFonts w:ascii="ＭＳ 明朝" w:hAnsi="ＭＳ 明朝" w:hint="eastAsia"/>
                <w:spacing w:val="0"/>
                <w:position w:val="-2"/>
                <w:sz w:val="10"/>
                <w:szCs w:val="10"/>
              </w:rPr>
              <w:t>１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Ａ</w:t>
            </w:r>
            <w:r>
              <w:rPr>
                <w:rFonts w:ascii="ＭＳ 明朝" w:hAnsi="ＭＳ 明朝" w:hint="eastAsia"/>
                <w:spacing w:val="0"/>
                <w:position w:val="-2"/>
                <w:sz w:val="10"/>
                <w:szCs w:val="10"/>
              </w:rPr>
              <w:t xml:space="preserve">２　</w:t>
            </w:r>
            <w:r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  <w:spacing w:val="0"/>
                <w:position w:val="-2"/>
                <w:sz w:val="10"/>
                <w:szCs w:val="10"/>
              </w:rPr>
              <w:t xml:space="preserve">１　</w:t>
            </w:r>
            <w:r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  <w:spacing w:val="0"/>
                <w:position w:val="-2"/>
                <w:sz w:val="10"/>
                <w:szCs w:val="10"/>
              </w:rPr>
              <w:t>２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76B211" w14:textId="77777777" w:rsidR="008A7B1F" w:rsidRDefault="008A7B1F" w:rsidP="00632206">
            <w:pPr>
              <w:pStyle w:val="a3"/>
              <w:spacing w:before="10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福祉医療費受給者証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有　無</w:t>
            </w:r>
          </w:p>
        </w:tc>
      </w:tr>
      <w:tr w:rsidR="008A7B1F" w:rsidRPr="00B22870" w14:paraId="4BD790D5" w14:textId="77777777" w:rsidTr="00B311D2">
        <w:trPr>
          <w:trHeight w:hRule="exact" w:val="443"/>
          <w:jc w:val="center"/>
        </w:trPr>
        <w:tc>
          <w:tcPr>
            <w:tcW w:w="2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C7A4C5" w14:textId="77777777" w:rsidR="008A7B1F" w:rsidRPr="00A531A7" w:rsidRDefault="008A7B1F" w:rsidP="00A531A7">
            <w:pPr>
              <w:pStyle w:val="a3"/>
              <w:spacing w:before="10"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08E339" w14:textId="77777777" w:rsidR="008A7B1F" w:rsidRPr="00A531A7" w:rsidRDefault="008A7B1F" w:rsidP="00C371AE">
            <w:pPr>
              <w:pStyle w:val="a3"/>
              <w:spacing w:before="10" w:line="36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A64" w14:textId="77777777" w:rsidR="008A7B1F" w:rsidRPr="00C371AE" w:rsidRDefault="008A7B1F" w:rsidP="00C371AE">
            <w:pPr>
              <w:pStyle w:val="a3"/>
              <w:spacing w:before="10" w:line="360" w:lineRule="auto"/>
              <w:rPr>
                <w:rFonts w:ascii="ＭＳ 明朝" w:hAnsi="ＭＳ 明朝"/>
                <w:spacing w:val="0"/>
              </w:rPr>
            </w:pPr>
            <w:r w:rsidRPr="00C371AE">
              <w:rPr>
                <w:rFonts w:ascii="ＭＳ 明朝" w:hAnsi="ＭＳ 明朝" w:hint="eastAsia"/>
                <w:spacing w:val="0"/>
              </w:rPr>
              <w:t>精神</w:t>
            </w:r>
            <w:r>
              <w:rPr>
                <w:rFonts w:ascii="ＭＳ 明朝" w:hAnsi="ＭＳ 明朝" w:hint="eastAsia"/>
                <w:spacing w:val="0"/>
              </w:rPr>
              <w:t>障害者保健</w:t>
            </w:r>
            <w:r w:rsidRPr="00C371AE">
              <w:rPr>
                <w:rFonts w:ascii="ＭＳ 明朝" w:hAnsi="ＭＳ 明朝" w:hint="eastAsia"/>
                <w:spacing w:val="0"/>
              </w:rPr>
              <w:t>福祉手帳</w:t>
            </w:r>
            <w:r>
              <w:rPr>
                <w:rFonts w:ascii="ＭＳ 明朝" w:hAnsi="ＭＳ 明朝" w:hint="eastAsia"/>
                <w:spacing w:val="0"/>
              </w:rPr>
              <w:t xml:space="preserve">　　　　　級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E1926" w14:textId="77777777" w:rsidR="008A7B1F" w:rsidRPr="00C371AE" w:rsidRDefault="008A7B1F" w:rsidP="00C371AE">
            <w:pPr>
              <w:pStyle w:val="a3"/>
              <w:spacing w:before="10" w:line="360" w:lineRule="auto"/>
              <w:rPr>
                <w:rFonts w:ascii="ＭＳ 明朝" w:hAnsi="ＭＳ 明朝"/>
                <w:spacing w:val="0"/>
              </w:rPr>
            </w:pPr>
          </w:p>
        </w:tc>
      </w:tr>
      <w:tr w:rsidR="006F5B48" w:rsidRPr="00B22870" w14:paraId="5B881A25" w14:textId="77777777" w:rsidTr="00B311D2">
        <w:trPr>
          <w:trHeight w:hRule="exact" w:val="469"/>
          <w:jc w:val="center"/>
        </w:trPr>
        <w:tc>
          <w:tcPr>
            <w:tcW w:w="24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7DC26E7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</w:t>
            </w:r>
          </w:p>
          <w:p w14:paraId="43CD387F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</w:p>
          <w:p w14:paraId="32FD2C0A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</w:p>
          <w:p w14:paraId="358F558C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達</w:t>
            </w:r>
          </w:p>
          <w:p w14:paraId="56D1B480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</w:p>
          <w:p w14:paraId="460667C5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</w:p>
          <w:p w14:paraId="7EC7BF2A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14:paraId="4FFD9CDA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</w:p>
          <w:p w14:paraId="4F7734EE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</w:p>
          <w:p w14:paraId="2B367138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</w:t>
            </w:r>
          </w:p>
          <w:p w14:paraId="62A23441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</w:p>
          <w:p w14:paraId="03BB8353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</w:p>
          <w:p w14:paraId="4BA9B53C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9A8D79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健　康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6C322A27" w14:textId="77777777" w:rsidR="006F5B48" w:rsidRDefault="006F5B48">
            <w:pPr>
              <w:pStyle w:val="a3"/>
              <w:spacing w:before="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合併症・既往症</w:t>
            </w:r>
          </w:p>
        </w:tc>
      </w:tr>
      <w:tr w:rsidR="006F5B48" w:rsidRPr="00B22870" w14:paraId="6C8B8939" w14:textId="77777777" w:rsidTr="00B311D2">
        <w:trPr>
          <w:trHeight w:hRule="exact" w:val="442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5FE093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C3726CA" w14:textId="77777777" w:rsidR="006F5B48" w:rsidRDefault="006F5B48" w:rsidP="008A7B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1" w:type="dxa"/>
            <w:gridSpan w:val="7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1AD806DA" w14:textId="3658F85C" w:rsidR="006F5B48" w:rsidRDefault="00B311D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てんかん</w:t>
            </w:r>
            <w:r w:rsidR="006F5B48">
              <w:rPr>
                <w:rFonts w:ascii="ＭＳ 明朝" w:hAnsi="ＭＳ 明朝" w:hint="eastAsia"/>
                <w:spacing w:val="-4"/>
              </w:rPr>
              <w:t>発作（有・無）</w:t>
            </w:r>
            <w:r w:rsidR="006F5B48">
              <w:rPr>
                <w:rFonts w:eastAsia="Times New Roman" w:cs="Times New Roman"/>
                <w:spacing w:val="-8"/>
              </w:rPr>
              <w:t xml:space="preserve">  </w:t>
            </w:r>
            <w:r w:rsidR="006F5B48">
              <w:rPr>
                <w:rFonts w:ascii="ＭＳ 明朝" w:hAnsi="ＭＳ 明朝" w:hint="eastAsia"/>
                <w:spacing w:val="-4"/>
              </w:rPr>
              <w:t xml:space="preserve">服薬等【　　　　　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="006F5B48">
              <w:rPr>
                <w:rFonts w:ascii="ＭＳ 明朝" w:hAnsi="ＭＳ 明朝" w:hint="eastAsia"/>
                <w:spacing w:val="-4"/>
              </w:rPr>
              <w:t xml:space="preserve">　　　　　　　　　　　　　　　　　】</w:t>
            </w:r>
          </w:p>
        </w:tc>
      </w:tr>
      <w:tr w:rsidR="006F5B48" w:rsidRPr="00B22870" w14:paraId="3E74A825" w14:textId="77777777" w:rsidTr="00B311D2">
        <w:trPr>
          <w:trHeight w:hRule="exact" w:val="442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1C3A1B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DF4F4" w14:textId="77777777" w:rsidR="006F5B48" w:rsidRDefault="006F5B48" w:rsidP="008A7B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F1A1" w14:textId="77777777" w:rsidR="006F5B48" w:rsidRDefault="006F5B4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健康上の留意事項等（医療的ケアを含む）</w:t>
            </w:r>
          </w:p>
        </w:tc>
      </w:tr>
      <w:tr w:rsidR="006F5B48" w:rsidRPr="00B22870" w14:paraId="4B9A11E5" w14:textId="77777777" w:rsidTr="00B311D2">
        <w:trPr>
          <w:trHeight w:hRule="exact" w:val="369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637A8C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FDF0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姿　勢</w:t>
            </w:r>
          </w:p>
        </w:tc>
        <w:tc>
          <w:tcPr>
            <w:tcW w:w="832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AB90E" w14:textId="77777777" w:rsidR="006F5B48" w:rsidRDefault="006F5B48" w:rsidP="00B311D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　寝たきり・座位がとれる・立位がとれる　】</w:t>
            </w:r>
          </w:p>
        </w:tc>
      </w:tr>
      <w:tr w:rsidR="006F5B48" w:rsidRPr="00B22870" w14:paraId="29508AF7" w14:textId="77777777" w:rsidTr="00B311D2">
        <w:trPr>
          <w:trHeight w:hRule="exact" w:val="559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AD66CA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431A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移　動</w:t>
            </w:r>
          </w:p>
        </w:tc>
        <w:tc>
          <w:tcPr>
            <w:tcW w:w="832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40FB0" w14:textId="77777777" w:rsidR="006F5B48" w:rsidRDefault="006F5B48" w:rsidP="00B311D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　ベッド・車いす・電動車いす・つえ・歩行器・</w:t>
            </w:r>
            <w:r>
              <w:rPr>
                <w:rFonts w:eastAsia="Times New Roman" w:cs="Times New Roman"/>
              </w:rPr>
              <w:t>PCW</w:t>
            </w:r>
            <w:r>
              <w:rPr>
                <w:rFonts w:ascii="ＭＳ 明朝" w:hAnsi="ＭＳ 明朝" w:hint="eastAsia"/>
              </w:rPr>
              <w:t>・独歩　】</w:t>
            </w:r>
          </w:p>
          <w:p w14:paraId="6EAACB92" w14:textId="77777777" w:rsidR="006F5B48" w:rsidRDefault="006F5B48" w:rsidP="00B311D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介助について【　　　　　　　　　　　　　　　　　　　　　　　　　　　　　　】</w:t>
            </w:r>
          </w:p>
        </w:tc>
      </w:tr>
      <w:tr w:rsidR="006F5B48" w:rsidRPr="00B22870" w14:paraId="6C9DC1EE" w14:textId="77777777" w:rsidTr="00B311D2">
        <w:trPr>
          <w:trHeight w:hRule="exact" w:val="663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EFE100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78A7A" w14:textId="77777777" w:rsidR="006F5B48" w:rsidRDefault="006F5B48" w:rsidP="008A7B1F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身　辺</w:t>
            </w:r>
          </w:p>
          <w:p w14:paraId="62A83D1D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</w:p>
          <w:p w14:paraId="6B3D76B8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</w:p>
          <w:p w14:paraId="30007458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　立</w:t>
            </w:r>
          </w:p>
        </w:tc>
        <w:tc>
          <w:tcPr>
            <w:tcW w:w="8321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7C256B" w14:textId="77777777" w:rsidR="006F5B48" w:rsidRDefault="006F5B48" w:rsidP="000806E3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食　　　事【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全介助（経管栄養など・経口）・介助が必要・部分介助　介助不要</w:t>
            </w:r>
            <w:r>
              <w:rPr>
                <w:rFonts w:ascii="ＭＳ 明朝" w:hAnsi="ＭＳ 明朝" w:hint="eastAsia"/>
              </w:rPr>
              <w:t xml:space="preserve">　】</w:t>
            </w:r>
          </w:p>
          <w:p w14:paraId="61B43E5B" w14:textId="77777777" w:rsidR="006F5B48" w:rsidRDefault="006F5B48" w:rsidP="000806E3">
            <w:pPr>
              <w:pStyle w:val="a3"/>
              <w:jc w:val="left"/>
              <w:rPr>
                <w:spacing w:val="0"/>
              </w:rPr>
            </w:pPr>
            <w:r w:rsidRPr="00A75458">
              <w:rPr>
                <w:rFonts w:ascii="ＭＳ 明朝" w:hAnsi="ＭＳ 明朝" w:hint="eastAsia"/>
                <w:spacing w:val="30"/>
                <w:fitText w:val="1060" w:id="350886145"/>
              </w:rPr>
              <w:t>摂食方</w:t>
            </w:r>
            <w:r w:rsidRPr="00A75458">
              <w:rPr>
                <w:rFonts w:ascii="ＭＳ 明朝" w:hAnsi="ＭＳ 明朝" w:hint="eastAsia"/>
                <w:spacing w:val="15"/>
                <w:fitText w:val="1060" w:id="350886145"/>
              </w:rPr>
              <w:t>法</w:t>
            </w:r>
            <w:r>
              <w:rPr>
                <w:rFonts w:ascii="ＭＳ 明朝" w:hAnsi="ＭＳ 明朝" w:hint="eastAsia"/>
              </w:rPr>
              <w:t xml:space="preserve">【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手づかみ・スプーン・箸</w:t>
            </w:r>
            <w:r>
              <w:rPr>
                <w:rFonts w:ascii="ＭＳ 明朝" w:hAnsi="ＭＳ 明朝" w:hint="eastAsia"/>
              </w:rPr>
              <w:t xml:space="preserve">　】</w:t>
            </w:r>
          </w:p>
          <w:p w14:paraId="5AC903A5" w14:textId="77777777" w:rsidR="006F5B48" w:rsidRDefault="006F5B48" w:rsidP="000806E3">
            <w:pPr>
              <w:pStyle w:val="a3"/>
              <w:jc w:val="left"/>
              <w:rPr>
                <w:spacing w:val="0"/>
              </w:rPr>
            </w:pPr>
            <w:r w:rsidRPr="00A75458">
              <w:rPr>
                <w:rFonts w:ascii="ＭＳ 明朝" w:hAnsi="ＭＳ 明朝" w:hint="eastAsia"/>
                <w:spacing w:val="30"/>
                <w:fitText w:val="1060" w:id="350886146"/>
              </w:rPr>
              <w:t>食の形</w:t>
            </w:r>
            <w:r w:rsidRPr="00A75458">
              <w:rPr>
                <w:rFonts w:ascii="ＭＳ 明朝" w:hAnsi="ＭＳ 明朝" w:hint="eastAsia"/>
                <w:spacing w:val="15"/>
                <w:fitText w:val="1060" w:id="350886146"/>
              </w:rPr>
              <w:t>態</w:t>
            </w:r>
            <w:r>
              <w:rPr>
                <w:rFonts w:ascii="ＭＳ 明朝" w:hAnsi="ＭＳ 明朝" w:hint="eastAsia"/>
              </w:rPr>
              <w:t xml:space="preserve">【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ミルク流動食・ミキサー食・きざみ食・軟飯軟菜・普通食</w:t>
            </w:r>
            <w:r>
              <w:rPr>
                <w:rFonts w:ascii="ＭＳ 明朝" w:hAnsi="ＭＳ 明朝" w:hint="eastAsia"/>
              </w:rPr>
              <w:t xml:space="preserve">　】</w:t>
            </w:r>
          </w:p>
        </w:tc>
      </w:tr>
      <w:tr w:rsidR="006F5B48" w:rsidRPr="00B22870" w14:paraId="65B24C37" w14:textId="77777777" w:rsidTr="00B311D2">
        <w:trPr>
          <w:trHeight w:hRule="exact" w:val="442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25C45D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B1C31" w14:textId="77777777" w:rsidR="006F5B48" w:rsidRDefault="006F5B48" w:rsidP="008A7B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1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A5801B" w14:textId="77777777" w:rsidR="006F5B48" w:rsidRDefault="006F5B48" w:rsidP="000806E3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排　　　尿【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尿意（有・無・不明）　尿意の知らせ（有・無・不明）　導尿　</w:t>
            </w:r>
            <w:r>
              <w:rPr>
                <w:rFonts w:ascii="ＭＳ 明朝" w:hAnsi="ＭＳ 明朝" w:hint="eastAsia"/>
              </w:rPr>
              <w:t>】</w:t>
            </w:r>
          </w:p>
          <w:p w14:paraId="283072D6" w14:textId="77777777" w:rsidR="006F5B48" w:rsidRDefault="006F5B48" w:rsidP="000806E3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【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排尿の介助（全介助・部分介助・介助不要）</w:t>
            </w:r>
            <w:r>
              <w:rPr>
                <w:rFonts w:ascii="ＭＳ 明朝" w:hAnsi="ＭＳ 明朝" w:hint="eastAsia"/>
              </w:rPr>
              <w:t xml:space="preserve">　】</w:t>
            </w:r>
          </w:p>
        </w:tc>
      </w:tr>
      <w:tr w:rsidR="006F5B48" w:rsidRPr="00B22870" w14:paraId="20A5F0A5" w14:textId="77777777" w:rsidTr="00B311D2">
        <w:trPr>
          <w:trHeight w:hRule="exact" w:val="442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22B6F8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20B88" w14:textId="77777777" w:rsidR="006F5B48" w:rsidRDefault="006F5B48" w:rsidP="008A7B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1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11262B" w14:textId="77777777" w:rsidR="006F5B48" w:rsidRDefault="006F5B48" w:rsidP="000806E3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排　　　便【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便意（有・無・不明）　便意の知らせ（有・無・不明）　洗浄排便</w:t>
            </w:r>
            <w:r>
              <w:rPr>
                <w:rFonts w:ascii="ＭＳ 明朝" w:hAnsi="ＭＳ 明朝" w:hint="eastAsia"/>
              </w:rPr>
              <w:t>】</w:t>
            </w:r>
          </w:p>
          <w:p w14:paraId="1FF1F738" w14:textId="77777777" w:rsidR="006F5B48" w:rsidRDefault="006F5B48" w:rsidP="000806E3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【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排便の介助（全介助・介助が必要・介助不要</w:t>
            </w:r>
            <w:r>
              <w:rPr>
                <w:rFonts w:ascii="ＭＳ 明朝" w:hAnsi="ＭＳ 明朝" w:hint="eastAsia"/>
              </w:rPr>
              <w:t>）　】</w:t>
            </w:r>
          </w:p>
        </w:tc>
      </w:tr>
      <w:tr w:rsidR="006F5B48" w:rsidRPr="00B22870" w14:paraId="40D6BF01" w14:textId="77777777" w:rsidTr="00B311D2">
        <w:trPr>
          <w:trHeight w:hRule="exact" w:val="448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0DA07E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BE3E" w14:textId="77777777" w:rsidR="006F5B48" w:rsidRDefault="006F5B48" w:rsidP="008A7B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91A67" w14:textId="77777777" w:rsidR="006F5B48" w:rsidRDefault="006F5B48" w:rsidP="000806E3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衣服の着脱【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全介助・介助が必要・介助不要</w:t>
            </w:r>
            <w:r>
              <w:rPr>
                <w:rFonts w:ascii="ＭＳ 明朝" w:hAnsi="ＭＳ 明朝" w:hint="eastAsia"/>
              </w:rPr>
              <w:t xml:space="preserve">　】</w:t>
            </w:r>
          </w:p>
        </w:tc>
      </w:tr>
      <w:tr w:rsidR="006F5B48" w:rsidRPr="00B22870" w14:paraId="4280DA81" w14:textId="77777777" w:rsidTr="00DF2E0E">
        <w:trPr>
          <w:trHeight w:hRule="exact" w:val="412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6A5E30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BFC3A" w14:textId="77777777" w:rsidR="006F5B48" w:rsidRDefault="006F5B48" w:rsidP="008A7B1F">
            <w:pPr>
              <w:pStyle w:val="a3"/>
              <w:spacing w:before="105"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ｺﾐｭﾆｹｰ</w:t>
            </w:r>
          </w:p>
          <w:p w14:paraId="70F81E06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ｼｮﾝ</w:t>
            </w:r>
          </w:p>
        </w:tc>
        <w:tc>
          <w:tcPr>
            <w:tcW w:w="8321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A4CE07" w14:textId="77777777" w:rsidR="006F5B48" w:rsidRDefault="006F5B48" w:rsidP="00DF2E0E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意思の伝達【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サイン・単語・会話　その他の手段</w:t>
            </w:r>
            <w:r>
              <w:rPr>
                <w:rFonts w:ascii="ＭＳ 明朝" w:hAnsi="ＭＳ 明朝" w:hint="eastAsia"/>
              </w:rPr>
              <w:t>（　　　　　　　　　　）】</w:t>
            </w:r>
          </w:p>
        </w:tc>
      </w:tr>
      <w:tr w:rsidR="006F5B48" w:rsidRPr="00B22870" w14:paraId="10580B3F" w14:textId="77777777" w:rsidTr="00DF2E0E">
        <w:trPr>
          <w:trHeight w:hRule="exact" w:val="431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4B595C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FF7BD" w14:textId="77777777" w:rsidR="006F5B48" w:rsidRDefault="006F5B48" w:rsidP="008A7B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1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BFD4EB" w14:textId="77777777" w:rsidR="006F5B48" w:rsidRDefault="006F5B48" w:rsidP="00DF2E0E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言語の理解【　</w:t>
            </w:r>
            <w:r>
              <w:rPr>
                <w:rFonts w:ascii="ＭＳ 明朝" w:hAnsi="ＭＳ 明朝" w:hint="eastAsia"/>
                <w:spacing w:val="0"/>
                <w:w w:val="50"/>
              </w:rPr>
              <w:t>働き</w:t>
            </w:r>
            <w:r w:rsidR="00A45E86">
              <w:rPr>
                <w:rFonts w:ascii="ＭＳ 明朝" w:hAnsi="ＭＳ 明朝" w:hint="eastAsia"/>
                <w:spacing w:val="0"/>
                <w:w w:val="50"/>
              </w:rPr>
              <w:t>掛けの理解困難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0"/>
                <w:w w:val="50"/>
              </w:rPr>
              <w:t>働き</w:t>
            </w:r>
            <w:r w:rsidR="00A45E86">
              <w:rPr>
                <w:rFonts w:ascii="ＭＳ 明朝" w:hAnsi="ＭＳ 明朝" w:hint="eastAsia"/>
                <w:spacing w:val="0"/>
                <w:w w:val="50"/>
              </w:rPr>
              <w:t>掛けの理解</w:t>
            </w:r>
            <w:r>
              <w:rPr>
                <w:rFonts w:ascii="ＭＳ 明朝" w:hAnsi="ＭＳ 明朝" w:hint="eastAsia"/>
                <w:spacing w:val="0"/>
                <w:w w:val="50"/>
              </w:rPr>
              <w:t>多少</w:t>
            </w:r>
            <w:r w:rsidR="00A45E86">
              <w:rPr>
                <w:rFonts w:ascii="ＭＳ 明朝" w:hAnsi="ＭＳ 明朝" w:hint="eastAsia"/>
                <w:spacing w:val="0"/>
                <w:w w:val="50"/>
              </w:rPr>
              <w:t>有り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0"/>
                <w:w w:val="50"/>
              </w:rPr>
              <w:t>簡単な言葉や身ぶりを理解する</w:t>
            </w:r>
            <w:r>
              <w:rPr>
                <w:rFonts w:ascii="ＭＳ 明朝" w:hAnsi="ＭＳ 明朝" w:hint="eastAsia"/>
              </w:rPr>
              <w:t>・日常会話を理解　】</w:t>
            </w:r>
          </w:p>
        </w:tc>
      </w:tr>
      <w:tr w:rsidR="006F5B48" w:rsidRPr="00B22870" w14:paraId="48F675B5" w14:textId="77777777" w:rsidTr="00DF2E0E">
        <w:trPr>
          <w:trHeight w:hRule="exact" w:val="423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B43B7E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B0ED0" w14:textId="77777777" w:rsidR="006F5B48" w:rsidRDefault="006F5B48" w:rsidP="008A7B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1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542AB0" w14:textId="77777777" w:rsidR="006F5B48" w:rsidRDefault="006F5B48" w:rsidP="00DF2E0E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言語の表現【　</w:t>
            </w:r>
            <w:r>
              <w:rPr>
                <w:rFonts w:ascii="ＭＳ 明朝" w:hAnsi="ＭＳ 明朝" w:hint="eastAsia"/>
                <w:spacing w:val="0"/>
                <w:w w:val="50"/>
              </w:rPr>
              <w:t>意思表示なし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0"/>
                <w:w w:val="50"/>
              </w:rPr>
              <w:t>声や身ぶりで表現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単語で表現・二語文で表現・文章で表現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6F5B48" w:rsidRPr="00B22870" w14:paraId="48D84859" w14:textId="77777777" w:rsidTr="00DF2E0E">
        <w:trPr>
          <w:trHeight w:hRule="exact" w:val="571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0E7D71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25F9" w14:textId="77777777" w:rsidR="006F5B48" w:rsidRDefault="006F5B48" w:rsidP="008A7B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0BE11" w14:textId="77777777" w:rsidR="006F5B48" w:rsidRDefault="006F5B48" w:rsidP="000806E3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社会性の発達（対人関係等）</w:t>
            </w:r>
          </w:p>
        </w:tc>
      </w:tr>
      <w:tr w:rsidR="006F5B48" w:rsidRPr="00B22870" w14:paraId="0D9E7D52" w14:textId="77777777" w:rsidTr="00DF2E0E">
        <w:trPr>
          <w:trHeight w:hRule="exact" w:val="467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5C64B0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F6C0E" w14:textId="77777777" w:rsidR="006F5B48" w:rsidRDefault="006F5B48" w:rsidP="00056458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　習</w:t>
            </w:r>
          </w:p>
          <w:p w14:paraId="6C315729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　況</w:t>
            </w:r>
          </w:p>
        </w:tc>
        <w:tc>
          <w:tcPr>
            <w:tcW w:w="8321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E9A652" w14:textId="77777777" w:rsidR="006F5B48" w:rsidRDefault="006F5B48">
            <w:pPr>
              <w:pStyle w:val="a3"/>
              <w:rPr>
                <w:spacing w:val="0"/>
              </w:rPr>
            </w:pPr>
          </w:p>
        </w:tc>
      </w:tr>
      <w:tr w:rsidR="006F5B48" w:rsidRPr="00B22870" w14:paraId="250A17B4" w14:textId="77777777" w:rsidTr="00DF2E0E">
        <w:trPr>
          <w:trHeight w:hRule="exact" w:val="290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3A6AFD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283B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F1B61" w14:textId="77777777" w:rsidR="006F5B48" w:rsidRDefault="006F5B4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諸検査の記録</w:t>
            </w:r>
          </w:p>
        </w:tc>
      </w:tr>
      <w:tr w:rsidR="006F5B48" w:rsidRPr="00B22870" w14:paraId="340D8E9E" w14:textId="77777777" w:rsidTr="00B311D2">
        <w:trPr>
          <w:trHeight w:hRule="exact" w:val="493"/>
          <w:jc w:val="center"/>
        </w:trPr>
        <w:tc>
          <w:tcPr>
            <w:tcW w:w="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3C2877" w14:textId="77777777" w:rsidR="006F5B48" w:rsidRDefault="006F5B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0911" w14:textId="77777777" w:rsidR="006F5B48" w:rsidRDefault="006F5B4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特に気になること</w:t>
            </w:r>
          </w:p>
        </w:tc>
      </w:tr>
      <w:tr w:rsidR="006F5B48" w:rsidRPr="00B22870" w14:paraId="28ED2A2B" w14:textId="77777777" w:rsidTr="00B311D2">
        <w:trPr>
          <w:trHeight w:hRule="exact" w:val="817"/>
          <w:jc w:val="center"/>
        </w:trPr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51B25" w14:textId="77777777" w:rsidR="006F5B48" w:rsidRDefault="006F5B48" w:rsidP="008A7B1F">
            <w:pPr>
              <w:pStyle w:val="a3"/>
              <w:jc w:val="center"/>
              <w:rPr>
                <w:spacing w:val="0"/>
              </w:rPr>
            </w:pPr>
            <w:r w:rsidRPr="00A73712">
              <w:rPr>
                <w:rFonts w:ascii="ＭＳ 明朝" w:hAnsi="ＭＳ 明朝" w:hint="eastAsia"/>
                <w:spacing w:val="30"/>
                <w:fitText w:val="1060" w:id="350886147"/>
              </w:rPr>
              <w:t>通学希</w:t>
            </w:r>
            <w:r w:rsidRPr="00A73712">
              <w:rPr>
                <w:rFonts w:ascii="ＭＳ 明朝" w:hAnsi="ＭＳ 明朝" w:hint="eastAsia"/>
                <w:spacing w:val="15"/>
                <w:fitText w:val="1060" w:id="350886147"/>
              </w:rPr>
              <w:t>望</w:t>
            </w:r>
          </w:p>
        </w:tc>
        <w:tc>
          <w:tcPr>
            <w:tcW w:w="832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0274" w14:textId="77777777" w:rsidR="006F5B48" w:rsidRDefault="006F5B48" w:rsidP="008A7B1F">
            <w:pPr>
              <w:pStyle w:val="a3"/>
              <w:spacing w:before="49"/>
              <w:rPr>
                <w:spacing w:val="0"/>
              </w:rPr>
            </w:pPr>
            <w:r w:rsidRPr="001D3A26">
              <w:rPr>
                <w:rFonts w:ascii="ＭＳ 明朝" w:hAnsi="ＭＳ 明朝" w:hint="eastAsia"/>
                <w:spacing w:val="135"/>
                <w:fitText w:val="1700" w:id="350886148"/>
              </w:rPr>
              <w:t>自主通</w:t>
            </w:r>
            <w:r w:rsidRPr="001D3A26">
              <w:rPr>
                <w:rFonts w:ascii="ＭＳ 明朝" w:hAnsi="ＭＳ 明朝" w:hint="eastAsia"/>
                <w:spacing w:val="22"/>
                <w:fitText w:val="1700" w:id="350886148"/>
              </w:rPr>
              <w:t>学</w:t>
            </w:r>
            <w:r>
              <w:rPr>
                <w:rFonts w:ascii="ＭＳ 明朝" w:hAnsi="ＭＳ 明朝" w:hint="eastAsia"/>
              </w:rPr>
              <w:t>【方　法：自家用車・路線バス・その他（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 w:rsidR="008A7B1F" w:rsidRPr="00435CFE"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）】</w:t>
            </w:r>
          </w:p>
          <w:p w14:paraId="4A5DF5D4" w14:textId="030D2259" w:rsidR="006F5B48" w:rsidRDefault="006F5B48" w:rsidP="008A7B1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スクールバス通学【コース：</w:t>
            </w:r>
            <w:r w:rsidR="008A7B1F"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岐阜・美濃・各務原・関循環・</w:t>
            </w:r>
            <w:r w:rsidR="00655454">
              <w:rPr>
                <w:rFonts w:ascii="ＭＳ 明朝" w:hAnsi="ＭＳ 明朝" w:hint="eastAsia"/>
                <w:spacing w:val="-4"/>
              </w:rPr>
              <w:t>鵜沼</w:t>
            </w:r>
            <w:r w:rsidR="00B311D2">
              <w:rPr>
                <w:rFonts w:ascii="ＭＳ 明朝" w:hAnsi="ＭＳ 明朝" w:hint="eastAsia"/>
                <w:spacing w:val="-4"/>
              </w:rPr>
              <w:t>・小瀬藍川</w:t>
            </w:r>
            <w:r w:rsidR="00654610">
              <w:rPr>
                <w:rFonts w:ascii="ＭＳ 明朝" w:hAnsi="ＭＳ 明朝" w:hint="eastAsia"/>
                <w:spacing w:val="-4"/>
              </w:rPr>
              <w:t>・洞戸</w:t>
            </w:r>
            <w:r>
              <w:rPr>
                <w:rFonts w:ascii="ＭＳ 明朝" w:hAnsi="ＭＳ 明朝" w:hint="eastAsia"/>
                <w:spacing w:val="-4"/>
              </w:rPr>
              <w:t>】</w:t>
            </w:r>
          </w:p>
          <w:p w14:paraId="11ACB01E" w14:textId="5F79DDB7" w:rsidR="006F5B48" w:rsidRDefault="006F5B48" w:rsidP="008A7B1F">
            <w:pPr>
              <w:pStyle w:val="a3"/>
              <w:rPr>
                <w:spacing w:val="0"/>
              </w:rPr>
            </w:pPr>
            <w:r w:rsidRPr="001D3A26">
              <w:rPr>
                <w:rFonts w:ascii="ＭＳ 明朝" w:hAnsi="ＭＳ 明朝" w:hint="eastAsia"/>
                <w:spacing w:val="255"/>
                <w:fitText w:val="1700" w:id="350886149"/>
              </w:rPr>
              <w:t>寄宿</w:t>
            </w:r>
            <w:r w:rsidRPr="001D3A26">
              <w:rPr>
                <w:rFonts w:ascii="ＭＳ 明朝" w:hAnsi="ＭＳ 明朝" w:hint="eastAsia"/>
                <w:spacing w:val="22"/>
                <w:fitText w:val="1700" w:id="350886149"/>
              </w:rPr>
              <w:t>舎</w:t>
            </w:r>
            <w:r>
              <w:rPr>
                <w:rFonts w:ascii="ＭＳ 明朝" w:hAnsi="ＭＳ 明朝" w:hint="eastAsia"/>
              </w:rPr>
              <w:t xml:space="preserve">【理由等：　　　　　　　　　　　　　　　　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 w:rsidR="00654610">
              <w:rPr>
                <w:rFonts w:ascii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6F5B48" w:rsidRPr="00B22870" w14:paraId="11CA7C91" w14:textId="77777777" w:rsidTr="00B311D2">
        <w:trPr>
          <w:trHeight w:hRule="exact" w:val="375"/>
          <w:jc w:val="center"/>
        </w:trPr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78119" w14:textId="77777777" w:rsidR="006F5B48" w:rsidRDefault="006F5B48" w:rsidP="008A7B1F">
            <w:pPr>
              <w:pStyle w:val="a3"/>
              <w:spacing w:before="49"/>
              <w:jc w:val="center"/>
              <w:rPr>
                <w:spacing w:val="0"/>
              </w:rPr>
            </w:pPr>
            <w:r w:rsidRPr="00A73712">
              <w:rPr>
                <w:rFonts w:ascii="ＭＳ 明朝" w:hAnsi="ＭＳ 明朝" w:hint="eastAsia"/>
                <w:spacing w:val="30"/>
                <w:fitText w:val="1060" w:id="350886150"/>
              </w:rPr>
              <w:t>進路希</w:t>
            </w:r>
            <w:r w:rsidRPr="00A73712">
              <w:rPr>
                <w:rFonts w:ascii="ＭＳ 明朝" w:hAnsi="ＭＳ 明朝" w:hint="eastAsia"/>
                <w:spacing w:val="15"/>
                <w:fitText w:val="1060" w:id="350886150"/>
              </w:rPr>
              <w:t>望</w:t>
            </w:r>
          </w:p>
        </w:tc>
        <w:tc>
          <w:tcPr>
            <w:tcW w:w="832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6EE0" w14:textId="77777777" w:rsidR="006F5B48" w:rsidRDefault="006F5B48" w:rsidP="008A7B1F">
            <w:pPr>
              <w:pStyle w:val="a3"/>
              <w:spacing w:before="49"/>
              <w:jc w:val="center"/>
              <w:rPr>
                <w:spacing w:val="0"/>
              </w:rPr>
            </w:pPr>
          </w:p>
        </w:tc>
      </w:tr>
      <w:tr w:rsidR="006F5B48" w:rsidRPr="00B22870" w14:paraId="333773AF" w14:textId="77777777" w:rsidTr="00DF2E0E">
        <w:trPr>
          <w:trHeight w:hRule="exact" w:val="529"/>
          <w:jc w:val="center"/>
        </w:trPr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97D73" w14:textId="77777777" w:rsidR="006F5B48" w:rsidRDefault="00064719" w:rsidP="008A7B1F">
            <w:pPr>
              <w:pStyle w:val="a3"/>
              <w:spacing w:before="27"/>
              <w:ind w:firstLineChars="100" w:firstLine="214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832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7627" w14:textId="77777777" w:rsidR="006F5B48" w:rsidRDefault="006F5B48" w:rsidP="008A7B1F">
            <w:pPr>
              <w:pStyle w:val="a3"/>
              <w:spacing w:before="27"/>
              <w:jc w:val="center"/>
              <w:rPr>
                <w:spacing w:val="0"/>
              </w:rPr>
            </w:pPr>
          </w:p>
        </w:tc>
      </w:tr>
    </w:tbl>
    <w:p w14:paraId="715DDF48" w14:textId="77777777" w:rsidR="006F5B48" w:rsidRDefault="006F5B48">
      <w:pPr>
        <w:pStyle w:val="a3"/>
        <w:spacing w:line="116" w:lineRule="exact"/>
        <w:rPr>
          <w:spacing w:val="0"/>
        </w:rPr>
      </w:pPr>
    </w:p>
    <w:sectPr w:rsidR="006F5B48" w:rsidSect="00056458">
      <w:pgSz w:w="11906" w:h="16838" w:code="9"/>
      <w:pgMar w:top="567" w:right="1134" w:bottom="567" w:left="113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B8CB2" w14:textId="77777777" w:rsidR="005B257C" w:rsidRDefault="005B257C" w:rsidP="000806E3">
      <w:r>
        <w:separator/>
      </w:r>
    </w:p>
  </w:endnote>
  <w:endnote w:type="continuationSeparator" w:id="0">
    <w:p w14:paraId="16D176F8" w14:textId="77777777" w:rsidR="005B257C" w:rsidRDefault="005B257C" w:rsidP="0008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0BA61" w14:textId="77777777" w:rsidR="005B257C" w:rsidRDefault="005B257C" w:rsidP="000806E3">
      <w:r>
        <w:separator/>
      </w:r>
    </w:p>
  </w:footnote>
  <w:footnote w:type="continuationSeparator" w:id="0">
    <w:p w14:paraId="67660D05" w14:textId="77777777" w:rsidR="005B257C" w:rsidRDefault="005B257C" w:rsidP="00080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48"/>
    <w:rsid w:val="00025033"/>
    <w:rsid w:val="00056458"/>
    <w:rsid w:val="00064719"/>
    <w:rsid w:val="000663D3"/>
    <w:rsid w:val="000806E3"/>
    <w:rsid w:val="000923D7"/>
    <w:rsid w:val="000A3935"/>
    <w:rsid w:val="000D4EFC"/>
    <w:rsid w:val="001626FD"/>
    <w:rsid w:val="001D3A26"/>
    <w:rsid w:val="001E2FA4"/>
    <w:rsid w:val="002372D8"/>
    <w:rsid w:val="00245F77"/>
    <w:rsid w:val="0026700A"/>
    <w:rsid w:val="002D0C22"/>
    <w:rsid w:val="002F14C8"/>
    <w:rsid w:val="00352229"/>
    <w:rsid w:val="003D2894"/>
    <w:rsid w:val="003D7827"/>
    <w:rsid w:val="003E39A2"/>
    <w:rsid w:val="003E3A1F"/>
    <w:rsid w:val="003F4916"/>
    <w:rsid w:val="00435CFE"/>
    <w:rsid w:val="004663A5"/>
    <w:rsid w:val="00486697"/>
    <w:rsid w:val="004B40DC"/>
    <w:rsid w:val="00544DB4"/>
    <w:rsid w:val="005A04B4"/>
    <w:rsid w:val="005B257C"/>
    <w:rsid w:val="005E397D"/>
    <w:rsid w:val="00632206"/>
    <w:rsid w:val="00654610"/>
    <w:rsid w:val="00655454"/>
    <w:rsid w:val="006725A0"/>
    <w:rsid w:val="00676A5F"/>
    <w:rsid w:val="006F5B48"/>
    <w:rsid w:val="006F77EA"/>
    <w:rsid w:val="007243D7"/>
    <w:rsid w:val="00744C64"/>
    <w:rsid w:val="007C331B"/>
    <w:rsid w:val="007C3D40"/>
    <w:rsid w:val="00812D9F"/>
    <w:rsid w:val="008539E1"/>
    <w:rsid w:val="008A7B1F"/>
    <w:rsid w:val="008C7AB8"/>
    <w:rsid w:val="00945DB8"/>
    <w:rsid w:val="0099418D"/>
    <w:rsid w:val="00A45E86"/>
    <w:rsid w:val="00A531A7"/>
    <w:rsid w:val="00A73712"/>
    <w:rsid w:val="00A7438F"/>
    <w:rsid w:val="00A75458"/>
    <w:rsid w:val="00AD1913"/>
    <w:rsid w:val="00AD4149"/>
    <w:rsid w:val="00B22870"/>
    <w:rsid w:val="00B23FCB"/>
    <w:rsid w:val="00B311D2"/>
    <w:rsid w:val="00B40A19"/>
    <w:rsid w:val="00BB4041"/>
    <w:rsid w:val="00BC3825"/>
    <w:rsid w:val="00BE5D32"/>
    <w:rsid w:val="00C04561"/>
    <w:rsid w:val="00C253D8"/>
    <w:rsid w:val="00C371AE"/>
    <w:rsid w:val="00C45DEA"/>
    <w:rsid w:val="00CF761D"/>
    <w:rsid w:val="00D33B30"/>
    <w:rsid w:val="00DF2E0E"/>
    <w:rsid w:val="00E34D1A"/>
    <w:rsid w:val="00E759AE"/>
    <w:rsid w:val="00E84C39"/>
    <w:rsid w:val="00FA7CD3"/>
    <w:rsid w:val="00FC187E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D055A"/>
  <w15:chartTrackingRefBased/>
  <w15:docId w15:val="{10321DF3-5961-4013-838D-7A8DDB53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6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26FD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80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6E3"/>
  </w:style>
  <w:style w:type="paragraph" w:styleId="a6">
    <w:name w:val="footer"/>
    <w:basedOn w:val="a"/>
    <w:link w:val="a7"/>
    <w:uiPriority w:val="99"/>
    <w:unhideWhenUsed/>
    <w:rsid w:val="00080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6E3"/>
  </w:style>
  <w:style w:type="table" w:styleId="a8">
    <w:name w:val="Table Grid"/>
    <w:basedOn w:val="a1"/>
    <w:uiPriority w:val="59"/>
    <w:rsid w:val="0094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Desktop\H25&#24180;&#24230;&#12288;&#20013;&#23398;&#37096;\H25&#24180;&#24230;%20&#23398;&#26657;&#35211;&#23398;&#12539;&#25945;&#32946;&#30456;&#3552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9788-97B8-4B98-BAA8-6C222CE3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44</TotalTime>
  <Pages>1</Pages>
  <Words>770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cp:lastModifiedBy>加藤 敦子</cp:lastModifiedBy>
  <cp:revision>18</cp:revision>
  <cp:lastPrinted>2024-06-18T08:55:00Z</cp:lastPrinted>
  <dcterms:created xsi:type="dcterms:W3CDTF">2019-07-17T22:59:00Z</dcterms:created>
  <dcterms:modified xsi:type="dcterms:W3CDTF">2024-07-23T07:27:00Z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2023-07-20T08:21:14Z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21ee9c0f-d17e-42a5-9ed3-3bb55b5c8ded</vt:lpwstr>
  </property>
  <property fmtid="{D5CDD505-2E9C-101B-9397-08002B2CF9AE}" pid="8" name="MSIP_Label_624c30c7-6183-4bbf-8f5a-0619846ff2e2_ContentBits">
    <vt:lpwstr>0</vt:lpwstr>
  </property>
</Properties>
</file>